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86D7" w14:textId="77777777" w:rsidR="00F52FFB" w:rsidRDefault="00901FD4" w:rsidP="00C51CF7">
      <w:pPr>
        <w:pStyle w:val="Tekstzonderopmaak"/>
        <w:rPr>
          <w:rFonts w:ascii="Arial" w:hAnsi="Arial" w:cs="Arial"/>
          <w:noProof/>
          <w:sz w:val="36"/>
          <w:szCs w:val="36"/>
          <w:lang w:val="en-US" w:eastAsia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EFA4F" wp14:editId="2605A30F">
                <wp:simplePos x="0" y="0"/>
                <wp:positionH relativeFrom="column">
                  <wp:posOffset>4322445</wp:posOffset>
                </wp:positionH>
                <wp:positionV relativeFrom="paragraph">
                  <wp:posOffset>-1773555</wp:posOffset>
                </wp:positionV>
                <wp:extent cx="2178050" cy="2635250"/>
                <wp:effectExtent l="2540" t="2540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68E49" w14:textId="4B3349A6" w:rsidR="00305853" w:rsidRDefault="000A3DAA" w:rsidP="00DB3278">
                            <w:pPr>
                              <w:ind w:left="-142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D400C" wp14:editId="70AEBE8F">
                                  <wp:extent cx="1871345" cy="889000"/>
                                  <wp:effectExtent l="0" t="0" r="0" b="6350"/>
                                  <wp:docPr id="6" name="Afbeelding 6" descr="Afbeelding met tekst, Lettertype, logo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Afbeelding 6" descr="Afbeelding met tekst, Lettertype, logo, Graphics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1345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6D2BB0" w14:textId="77777777" w:rsidR="00305853" w:rsidRDefault="00305853" w:rsidP="00DB3278">
                            <w:pPr>
                              <w:ind w:left="-142"/>
                              <w:rPr>
                                <w:noProof/>
                              </w:rPr>
                            </w:pPr>
                          </w:p>
                          <w:p w14:paraId="6B31B602" w14:textId="77777777" w:rsidR="00305853" w:rsidRDefault="00305853" w:rsidP="00DB3278">
                            <w:pPr>
                              <w:ind w:left="-142"/>
                              <w:rPr>
                                <w:noProof/>
                              </w:rPr>
                            </w:pPr>
                          </w:p>
                          <w:p w14:paraId="6D2057F8" w14:textId="77777777" w:rsidR="00C63CDF" w:rsidRDefault="00C63CDF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Voor informatie over deze </w:t>
                            </w:r>
                            <w:r w:rsidR="00B024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kwitantie</w:t>
                            </w:r>
                          </w:p>
                          <w:p w14:paraId="0CDBBF01" w14:textId="77777777" w:rsidR="00926B82" w:rsidRDefault="00F308C2" w:rsidP="000D6CDF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Debiteurenadministratie</w:t>
                            </w:r>
                            <w:r w:rsidR="00B024F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Rivas </w:t>
                            </w:r>
                            <w:r w:rsidR="0078775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Z</w:t>
                            </w:r>
                            <w:r w:rsidR="00B024F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orggroep</w:t>
                            </w:r>
                          </w:p>
                          <w:p w14:paraId="653B5138" w14:textId="77777777" w:rsidR="00926B82" w:rsidRPr="00F11D9C" w:rsidRDefault="00C63CDF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="00F016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factuurvragen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@rivas.nl</w:t>
                            </w:r>
                          </w:p>
                          <w:p w14:paraId="2FA7B29A" w14:textId="77777777" w:rsidR="00926B82" w:rsidRDefault="00926B82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Telefoon: </w:t>
                            </w:r>
                            <w:r w:rsidR="00CE6195"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+31</w:t>
                            </w:r>
                            <w:r w:rsidR="00F016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183-643586</w:t>
                            </w:r>
                            <w:r w:rsidR="00C63C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(0900–1600 uur)</w:t>
                            </w:r>
                          </w:p>
                          <w:p w14:paraId="4F7B8EF1" w14:textId="77777777" w:rsidR="00C63CDF" w:rsidRPr="00F11D9C" w:rsidRDefault="004B6EE7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BTW nr. NL 807456366B01</w:t>
                            </w:r>
                          </w:p>
                          <w:p w14:paraId="52279AF3" w14:textId="77777777" w:rsidR="004B6EE7" w:rsidRPr="00F11D9C" w:rsidRDefault="004B6EE7" w:rsidP="00DB3278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AGB code</w:t>
                            </w:r>
                            <w:proofErr w:type="gramEnd"/>
                            <w:r w:rsidRPr="00F11D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ziekenhuis 06/010848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35pt;margin-top:-139.65pt;width:171.5pt;height:20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" stroked="f">
                <v:textbox>
                  <w:txbxContent>
                    <w:p w14:paraId="07668E49" w14:textId="4B3349A6" w:rsidR="00305853" w:rsidRDefault="000A3DAA" w:rsidP="00DB3278">
                      <w:pPr>
                        <w:ind w:left="-142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9D400C" wp14:editId="70AEBE8F">
                            <wp:extent cx="1871345" cy="889000"/>
                            <wp:effectExtent l="0" t="0" r="0" b="6350"/>
                            <wp:docPr id="6" name="Afbeelding 6" descr="Afbeelding met tekst, Lettertype, logo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Afbeelding 6" descr="Afbeelding met tekst, Lettertype, logo, Graphics&#10;&#10;Door AI gegenereerde inhoud is mogelijk onjuis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1345" cy="889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6D2BB0" w14:textId="77777777" w:rsidR="00305853" w:rsidRDefault="00305853" w:rsidP="00DB3278">
                      <w:pPr>
                        <w:ind w:left="-142"/>
                        <w:rPr>
                          <w:noProof/>
                        </w:rPr>
                      </w:pPr>
                    </w:p>
                    <w:p w14:paraId="6B31B602" w14:textId="77777777" w:rsidR="00305853" w:rsidRDefault="00305853" w:rsidP="00DB3278">
                      <w:pPr>
                        <w:ind w:left="-142"/>
                        <w:rPr>
                          <w:noProof/>
                        </w:rPr>
                      </w:pPr>
                    </w:p>
                    <w:p w14:paraId="6D2057F8" w14:textId="77777777" w:rsidR="00C63CDF" w:rsidRDefault="00C63CDF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Voor informatie over deze </w:t>
                      </w:r>
                      <w:r w:rsidR="00B024F3">
                        <w:rPr>
                          <w:rFonts w:ascii="Arial" w:hAnsi="Arial" w:cs="Arial"/>
                          <w:sz w:val="16"/>
                          <w:szCs w:val="16"/>
                        </w:rPr>
                        <w:t>kwitantie</w:t>
                      </w:r>
                    </w:p>
                    <w:p w14:paraId="0CDBBF01" w14:textId="77777777" w:rsidR="00926B82" w:rsidRDefault="00F308C2" w:rsidP="000D6CDF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Debiteurenadministratie</w:t>
                      </w:r>
                      <w:r w:rsidR="00B024F3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Rivas </w:t>
                      </w:r>
                      <w:r w:rsidR="0078775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Z</w:t>
                      </w:r>
                      <w:r w:rsidR="00B024F3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orggroep</w:t>
                      </w:r>
                    </w:p>
                    <w:p w14:paraId="653B5138" w14:textId="77777777" w:rsidR="00926B82" w:rsidRPr="00F11D9C" w:rsidRDefault="00C63CDF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r w:rsidR="00F01622">
                        <w:rPr>
                          <w:rFonts w:ascii="Arial" w:hAnsi="Arial" w:cs="Arial"/>
                          <w:sz w:val="16"/>
                          <w:szCs w:val="16"/>
                        </w:rPr>
                        <w:t>factuurvragen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@rivas.nl</w:t>
                      </w:r>
                    </w:p>
                    <w:p w14:paraId="2FA7B29A" w14:textId="77777777" w:rsidR="00926B82" w:rsidRDefault="00926B82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Telefoon: </w:t>
                      </w:r>
                      <w:r w:rsidR="00CE6195"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>+31</w:t>
                      </w:r>
                      <w:r w:rsidR="00F01622">
                        <w:rPr>
                          <w:rFonts w:ascii="Arial" w:hAnsi="Arial" w:cs="Arial"/>
                          <w:sz w:val="16"/>
                          <w:szCs w:val="16"/>
                        </w:rPr>
                        <w:t>183-643586</w:t>
                      </w:r>
                      <w:r w:rsidR="00C63C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(0900–1600 uur)</w:t>
                      </w:r>
                    </w:p>
                    <w:p w14:paraId="4F7B8EF1" w14:textId="77777777" w:rsidR="00C63CDF" w:rsidRPr="00F11D9C" w:rsidRDefault="004B6EE7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>BTW nr. NL 807456366B01</w:t>
                      </w:r>
                    </w:p>
                    <w:p w14:paraId="52279AF3" w14:textId="77777777" w:rsidR="004B6EE7" w:rsidRPr="00F11D9C" w:rsidRDefault="004B6EE7" w:rsidP="00DB3278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>AGB code</w:t>
                      </w:r>
                      <w:proofErr w:type="gramEnd"/>
                      <w:r w:rsidRPr="00F11D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ziekenhuis 06/010848</w:t>
                      </w:r>
                    </w:p>
                  </w:txbxContent>
                </v:textbox>
              </v:shape>
            </w:pict>
          </mc:Fallback>
        </mc:AlternateContent>
      </w:r>
    </w:p>
    <w:p w14:paraId="1CC4DF31" w14:textId="189E8D79" w:rsidR="007A4CB1" w:rsidRPr="00C169DA" w:rsidRDefault="004B6EE7" w:rsidP="00155DCA">
      <w:pPr>
        <w:pStyle w:val="Tekstzonderopmaak"/>
        <w:ind w:left="708" w:firstLine="708"/>
        <w:rPr>
          <w:rFonts w:ascii="Arial" w:hAnsi="Arial" w:cs="Arial"/>
          <w:noProof/>
          <w:sz w:val="32"/>
          <w:szCs w:val="36"/>
          <w:lang w:eastAsia="en-US"/>
        </w:rPr>
      </w:pPr>
      <w:r w:rsidRPr="00C169DA">
        <w:rPr>
          <w:rFonts w:ascii="Arial" w:hAnsi="Arial" w:cs="Arial"/>
          <w:noProof/>
          <w:sz w:val="32"/>
          <w:szCs w:val="36"/>
          <w:lang w:eastAsia="en-US"/>
        </w:rPr>
        <w:t xml:space="preserve">Kwitantie </w:t>
      </w:r>
      <w:r w:rsidR="006E7DFF" w:rsidRPr="00C169DA">
        <w:rPr>
          <w:rFonts w:ascii="Arial" w:hAnsi="Arial" w:cs="Arial"/>
          <w:noProof/>
          <w:sz w:val="32"/>
          <w:szCs w:val="36"/>
          <w:lang w:eastAsia="en-US"/>
        </w:rPr>
        <w:t xml:space="preserve">voorschot </w:t>
      </w:r>
      <w:r w:rsidR="0089443B" w:rsidRPr="00C169DA">
        <w:rPr>
          <w:rFonts w:ascii="Arial" w:hAnsi="Arial" w:cs="Arial"/>
          <w:noProof/>
          <w:sz w:val="32"/>
          <w:szCs w:val="36"/>
          <w:lang w:eastAsia="en-US"/>
        </w:rPr>
        <w:t>urologie</w:t>
      </w:r>
      <w:r w:rsidR="00155DCA">
        <w:rPr>
          <w:rFonts w:ascii="Arial" w:hAnsi="Arial" w:cs="Arial"/>
          <w:noProof/>
          <w:sz w:val="32"/>
          <w:szCs w:val="36"/>
          <w:lang w:eastAsia="en-US"/>
        </w:rPr>
        <w:t xml:space="preserve"> 202</w:t>
      </w:r>
      <w:r w:rsidR="003B6CB2">
        <w:rPr>
          <w:rFonts w:ascii="Arial" w:hAnsi="Arial" w:cs="Arial"/>
          <w:noProof/>
          <w:sz w:val="32"/>
          <w:szCs w:val="36"/>
          <w:lang w:eastAsia="en-US"/>
        </w:rPr>
        <w:t>6</w:t>
      </w:r>
      <w:r w:rsidR="001F5BD4" w:rsidRPr="00C169DA">
        <w:rPr>
          <w:rFonts w:ascii="Arial" w:hAnsi="Arial" w:cs="Arial"/>
          <w:noProof/>
          <w:sz w:val="32"/>
          <w:szCs w:val="36"/>
          <w:lang w:eastAsia="en-US"/>
        </w:rPr>
        <w:br/>
      </w:r>
    </w:p>
    <w:p w14:paraId="47B322A8" w14:textId="77777777" w:rsidR="0089443B" w:rsidRPr="00C169DA" w:rsidRDefault="007A4CB1" w:rsidP="00C51CF7">
      <w:pPr>
        <w:pStyle w:val="Tekstzonderopmaak"/>
        <w:rPr>
          <w:rFonts w:ascii="Arial" w:hAnsi="Arial" w:cs="Arial"/>
          <w:szCs w:val="22"/>
        </w:rPr>
      </w:pPr>
      <w:r w:rsidRPr="00C169DA">
        <w:rPr>
          <w:rFonts w:ascii="Arial" w:hAnsi="Arial" w:cs="Arial"/>
          <w:szCs w:val="22"/>
        </w:rPr>
        <w:tab/>
      </w:r>
      <w:r w:rsidRPr="00C169DA">
        <w:rPr>
          <w:rFonts w:ascii="Arial" w:hAnsi="Arial" w:cs="Arial"/>
          <w:szCs w:val="22"/>
        </w:rPr>
        <w:tab/>
      </w:r>
      <w:r w:rsidRPr="00C169DA">
        <w:rPr>
          <w:rFonts w:ascii="Arial" w:hAnsi="Arial" w:cs="Arial"/>
          <w:szCs w:val="22"/>
        </w:rPr>
        <w:tab/>
      </w:r>
      <w:r w:rsidRPr="00C169DA">
        <w:rPr>
          <w:rFonts w:ascii="Arial" w:hAnsi="Arial" w:cs="Arial"/>
          <w:szCs w:val="22"/>
        </w:rPr>
        <w:tab/>
        <w:t>Patiënten sticker</w:t>
      </w:r>
    </w:p>
    <w:p w14:paraId="3E45684A" w14:textId="77777777" w:rsidR="00F52FFB" w:rsidRPr="00C169DA" w:rsidRDefault="00901FD4" w:rsidP="00C51CF7">
      <w:pPr>
        <w:pStyle w:val="Tekstzonderopmaak"/>
        <w:rPr>
          <w:rFonts w:ascii="Arial" w:hAnsi="Arial" w:cs="Arial"/>
          <w:szCs w:val="22"/>
        </w:rPr>
      </w:pPr>
      <w:r w:rsidRPr="00C169D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D41C1" wp14:editId="4BE051A5">
                <wp:simplePos x="0" y="0"/>
                <wp:positionH relativeFrom="column">
                  <wp:posOffset>1223010</wp:posOffset>
                </wp:positionH>
                <wp:positionV relativeFrom="paragraph">
                  <wp:posOffset>102870</wp:posOffset>
                </wp:positionV>
                <wp:extent cx="2806700" cy="2122805"/>
                <wp:effectExtent l="8255" t="8890" r="1397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12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204F0" id="Rectangle 5" o:spid="_x0000_s1026" style="position:absolute;margin-left:96.3pt;margin-top:8.1pt;width:221pt;height:16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xjIAIAAD0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"/>
            </w:pict>
          </mc:Fallback>
        </mc:AlternateContent>
      </w:r>
    </w:p>
    <w:p w14:paraId="07BEAFE2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396E3224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53865C07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64856749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6CD84730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402FFD51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0C15D017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3BDCB6A8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1D581CA1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584F1EE9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6E61A2FD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32B6B5A7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26639752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55B0DB7C" w14:textId="77777777" w:rsidR="007A4CB1" w:rsidRPr="00C169DA" w:rsidRDefault="007A4CB1" w:rsidP="00C51CF7">
      <w:pPr>
        <w:pStyle w:val="Tekstzonderopmaak"/>
        <w:rPr>
          <w:rFonts w:ascii="Arial" w:hAnsi="Arial" w:cs="Arial"/>
          <w:szCs w:val="22"/>
        </w:rPr>
      </w:pPr>
    </w:p>
    <w:p w14:paraId="7CE114D0" w14:textId="77777777" w:rsidR="00C169DA" w:rsidRDefault="00C169DA">
      <w:pPr>
        <w:pStyle w:val="Tekstzonderopmaak"/>
        <w:rPr>
          <w:rFonts w:ascii="Arial" w:hAnsi="Arial" w:cs="Arial"/>
          <w:szCs w:val="22"/>
          <w:lang w:val="fr-FR"/>
        </w:rPr>
      </w:pPr>
    </w:p>
    <w:p w14:paraId="61E85790" w14:textId="77777777" w:rsidR="003E072C" w:rsidRPr="00C169DA" w:rsidRDefault="007B7CA0">
      <w:pPr>
        <w:pStyle w:val="Tekstzonderopmaak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>IBAN nr (</w:t>
      </w:r>
      <w:proofErr w:type="spellStart"/>
      <w:r>
        <w:rPr>
          <w:rFonts w:ascii="Arial" w:hAnsi="Arial" w:cs="Arial"/>
          <w:szCs w:val="22"/>
          <w:lang w:val="fr-FR"/>
        </w:rPr>
        <w:t>geen</w:t>
      </w:r>
      <w:proofErr w:type="spellEnd"/>
      <w:r>
        <w:rPr>
          <w:rFonts w:ascii="Arial" w:hAnsi="Arial" w:cs="Arial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Cs w:val="22"/>
          <w:lang w:val="fr-FR"/>
        </w:rPr>
        <w:t>creditcard</w:t>
      </w:r>
      <w:proofErr w:type="spellEnd"/>
      <w:r>
        <w:rPr>
          <w:rFonts w:ascii="Arial" w:hAnsi="Arial" w:cs="Arial"/>
          <w:szCs w:val="22"/>
          <w:lang w:val="fr-FR"/>
        </w:rPr>
        <w:t xml:space="preserve"> nr.)</w:t>
      </w:r>
      <w:r w:rsidR="003E072C" w:rsidRPr="00C169DA">
        <w:rPr>
          <w:rFonts w:ascii="Arial" w:hAnsi="Arial" w:cs="Arial"/>
          <w:szCs w:val="22"/>
          <w:lang w:val="fr-FR"/>
        </w:rPr>
        <w:tab/>
        <w:t>:_________________________________________</w:t>
      </w:r>
    </w:p>
    <w:p w14:paraId="29740DA6" w14:textId="77777777" w:rsidR="003E072C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</w:p>
    <w:p w14:paraId="643C6714" w14:textId="77777777" w:rsidR="003E072C" w:rsidRPr="00C169DA" w:rsidRDefault="00F308C2">
      <w:pPr>
        <w:pStyle w:val="Tekstzonderopmaak"/>
        <w:rPr>
          <w:rFonts w:ascii="Arial" w:hAnsi="Arial" w:cs="Arial"/>
          <w:szCs w:val="22"/>
          <w:lang w:val="fr-FR"/>
        </w:rPr>
      </w:pPr>
      <w:proofErr w:type="spellStart"/>
      <w:r w:rsidRPr="00C169DA">
        <w:rPr>
          <w:rFonts w:ascii="Arial" w:hAnsi="Arial" w:cs="Arial"/>
          <w:szCs w:val="22"/>
          <w:lang w:val="fr-FR"/>
        </w:rPr>
        <w:t>T.n.v</w:t>
      </w:r>
      <w:proofErr w:type="spellEnd"/>
      <w:r w:rsidRPr="00C169DA">
        <w:rPr>
          <w:rFonts w:ascii="Arial" w:hAnsi="Arial" w:cs="Arial"/>
          <w:szCs w:val="22"/>
          <w:lang w:val="fr-FR"/>
        </w:rPr>
        <w:t>.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="003E072C" w:rsidRPr="00C169DA">
        <w:rPr>
          <w:rFonts w:ascii="Arial" w:hAnsi="Arial" w:cs="Arial"/>
          <w:sz w:val="14"/>
          <w:szCs w:val="16"/>
          <w:lang w:val="fr-FR"/>
        </w:rPr>
        <w:tab/>
      </w:r>
      <w:r w:rsidR="007B7CA0">
        <w:rPr>
          <w:rFonts w:ascii="Arial" w:hAnsi="Arial" w:cs="Arial"/>
          <w:sz w:val="14"/>
          <w:szCs w:val="16"/>
          <w:lang w:val="fr-FR"/>
        </w:rPr>
        <w:tab/>
      </w:r>
      <w:r w:rsidR="00F01622" w:rsidRPr="00C169DA">
        <w:rPr>
          <w:rFonts w:ascii="Arial" w:hAnsi="Arial" w:cs="Arial"/>
          <w:szCs w:val="22"/>
          <w:lang w:val="fr-FR"/>
        </w:rPr>
        <w:t>:_________________________________________</w:t>
      </w:r>
    </w:p>
    <w:p w14:paraId="7C4B58EE" w14:textId="77777777" w:rsidR="003E072C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</w:p>
    <w:p w14:paraId="719FAD86" w14:textId="77777777" w:rsidR="006E7DFF" w:rsidRPr="00C169DA" w:rsidRDefault="006E7DFF">
      <w:pPr>
        <w:pStyle w:val="Tekstzonderopmaak"/>
        <w:rPr>
          <w:rFonts w:ascii="Arial" w:hAnsi="Arial" w:cs="Arial"/>
          <w:szCs w:val="22"/>
          <w:lang w:val="fr-FR"/>
        </w:rPr>
      </w:pPr>
      <w:proofErr w:type="spellStart"/>
      <w:r w:rsidRPr="00C169DA">
        <w:rPr>
          <w:rFonts w:ascii="Arial" w:hAnsi="Arial" w:cs="Arial"/>
          <w:szCs w:val="22"/>
          <w:lang w:val="fr-FR"/>
        </w:rPr>
        <w:t>Afspraak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datum</w:t>
      </w:r>
      <w:proofErr w:type="spellEnd"/>
      <w:r w:rsidR="007B7CA0">
        <w:rPr>
          <w:rFonts w:ascii="Arial" w:hAnsi="Arial" w:cs="Arial"/>
          <w:szCs w:val="22"/>
          <w:lang w:val="fr-FR"/>
        </w:rPr>
        <w:tab/>
      </w:r>
      <w:r w:rsidR="007B7CA0">
        <w:rPr>
          <w:rFonts w:ascii="Arial" w:hAnsi="Arial" w:cs="Arial"/>
          <w:szCs w:val="22"/>
          <w:lang w:val="fr-FR"/>
        </w:rPr>
        <w:tab/>
      </w:r>
      <w:proofErr w:type="gramStart"/>
      <w:r w:rsidRPr="00C169DA">
        <w:rPr>
          <w:rFonts w:ascii="Arial" w:hAnsi="Arial" w:cs="Arial"/>
          <w:szCs w:val="22"/>
          <w:lang w:val="fr-FR"/>
        </w:rPr>
        <w:tab/>
      </w:r>
      <w:r w:rsidR="007B7CA0" w:rsidRPr="00C169DA">
        <w:rPr>
          <w:rFonts w:ascii="Arial" w:hAnsi="Arial" w:cs="Arial"/>
          <w:szCs w:val="22"/>
          <w:lang w:val="fr-FR"/>
        </w:rPr>
        <w:t>:_</w:t>
      </w:r>
      <w:proofErr w:type="gramEnd"/>
      <w:r w:rsidR="007B7CA0" w:rsidRPr="00C169DA">
        <w:rPr>
          <w:rFonts w:ascii="Arial" w:hAnsi="Arial" w:cs="Arial"/>
          <w:szCs w:val="22"/>
          <w:lang w:val="fr-FR"/>
        </w:rPr>
        <w:t>________________________________________</w:t>
      </w:r>
    </w:p>
    <w:p w14:paraId="15D0F2AE" w14:textId="77777777" w:rsidR="006E7DFF" w:rsidRPr="00C169DA" w:rsidRDefault="006E7DFF">
      <w:pPr>
        <w:pStyle w:val="Tekstzonderopmaak"/>
        <w:rPr>
          <w:rFonts w:ascii="Arial" w:hAnsi="Arial" w:cs="Arial"/>
          <w:szCs w:val="22"/>
          <w:lang w:val="fr-FR"/>
        </w:rPr>
      </w:pPr>
    </w:p>
    <w:p w14:paraId="0BFAC093" w14:textId="77777777" w:rsidR="00A22FDC" w:rsidRPr="00C169DA" w:rsidRDefault="006E7DFF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Poli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proofErr w:type="gramStart"/>
      <w:r w:rsidR="007B7CA0">
        <w:rPr>
          <w:rFonts w:ascii="Arial" w:hAnsi="Arial" w:cs="Arial"/>
          <w:szCs w:val="22"/>
          <w:lang w:val="fr-FR"/>
        </w:rPr>
        <w:tab/>
      </w:r>
      <w:r w:rsidR="007B7CA0" w:rsidRPr="00C169DA">
        <w:rPr>
          <w:rFonts w:ascii="Arial" w:hAnsi="Arial" w:cs="Arial"/>
          <w:szCs w:val="22"/>
          <w:lang w:val="fr-FR"/>
        </w:rPr>
        <w:t>:_</w:t>
      </w:r>
      <w:proofErr w:type="gramEnd"/>
      <w:r w:rsidR="007B7CA0" w:rsidRPr="00C169DA">
        <w:rPr>
          <w:rFonts w:ascii="Arial" w:hAnsi="Arial" w:cs="Arial"/>
          <w:szCs w:val="22"/>
          <w:lang w:val="fr-FR"/>
        </w:rPr>
        <w:t>________________________________________</w:t>
      </w:r>
    </w:p>
    <w:p w14:paraId="2DBA8632" w14:textId="77777777" w:rsidR="003E072C" w:rsidRPr="00C169DA" w:rsidRDefault="003E072C">
      <w:pPr>
        <w:pStyle w:val="Tekstzonderopmaak"/>
        <w:rPr>
          <w:rFonts w:ascii="Arial" w:hAnsi="Arial" w:cs="Arial"/>
          <w:szCs w:val="22"/>
        </w:rPr>
      </w:pPr>
    </w:p>
    <w:p w14:paraId="67BAE7E1" w14:textId="77777777" w:rsidR="00F01622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 xml:space="preserve">Voorschot </w:t>
      </w:r>
      <w:r w:rsidR="00A22FDC" w:rsidRPr="00C169DA">
        <w:rPr>
          <w:rFonts w:ascii="Arial" w:hAnsi="Arial" w:cs="Arial"/>
          <w:szCs w:val="22"/>
        </w:rPr>
        <w:t xml:space="preserve">voor </w:t>
      </w:r>
      <w:r w:rsidR="00600BF0" w:rsidRPr="00C169DA">
        <w:rPr>
          <w:rFonts w:ascii="Arial" w:hAnsi="Arial" w:cs="Arial"/>
          <w:szCs w:val="22"/>
        </w:rPr>
        <w:t xml:space="preserve">behandeling </w:t>
      </w:r>
      <w:r w:rsidR="0089443B" w:rsidRPr="00C169DA">
        <w:rPr>
          <w:rFonts w:ascii="Arial" w:hAnsi="Arial" w:cs="Arial"/>
          <w:szCs w:val="22"/>
        </w:rPr>
        <w:t>bij urologie</w:t>
      </w:r>
      <w:r w:rsidR="00600BF0" w:rsidRPr="00C169DA">
        <w:rPr>
          <w:rFonts w:ascii="Arial" w:hAnsi="Arial" w:cs="Arial"/>
          <w:szCs w:val="22"/>
        </w:rPr>
        <w:t xml:space="preserve"> zijnde niet basisverzekering</w:t>
      </w:r>
    </w:p>
    <w:p w14:paraId="085E9A07" w14:textId="550D0940" w:rsidR="00600BF0" w:rsidRPr="00C169DA" w:rsidRDefault="0089443B" w:rsidP="00EE08E1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 xml:space="preserve">17B343 sterilisatie </w:t>
      </w:r>
      <w:r w:rsidR="003B6CB2" w:rsidRPr="00C169DA">
        <w:rPr>
          <w:rFonts w:ascii="Arial" w:hAnsi="Arial" w:cs="Arial"/>
          <w:szCs w:val="22"/>
        </w:rPr>
        <w:t>man €</w:t>
      </w:r>
      <w:r w:rsidR="00600BF0" w:rsidRPr="00C169DA">
        <w:rPr>
          <w:rFonts w:ascii="Arial" w:hAnsi="Arial" w:cs="Arial"/>
          <w:b/>
          <w:szCs w:val="22"/>
        </w:rPr>
        <w:t xml:space="preserve"> </w:t>
      </w:r>
      <w:r w:rsidR="00155DCA">
        <w:rPr>
          <w:rFonts w:ascii="Arial" w:hAnsi="Arial" w:cs="Arial"/>
          <w:b/>
          <w:szCs w:val="22"/>
        </w:rPr>
        <w:t>5</w:t>
      </w:r>
      <w:r w:rsidR="003B6CB2">
        <w:rPr>
          <w:rFonts w:ascii="Arial" w:hAnsi="Arial" w:cs="Arial"/>
          <w:b/>
          <w:szCs w:val="22"/>
        </w:rPr>
        <w:t>34</w:t>
      </w:r>
      <w:r w:rsidR="009F0F0D" w:rsidRPr="00C169DA">
        <w:rPr>
          <w:rFonts w:ascii="Arial" w:hAnsi="Arial" w:cs="Arial"/>
          <w:b/>
          <w:szCs w:val="22"/>
        </w:rPr>
        <w:t>,-</w:t>
      </w:r>
    </w:p>
    <w:p w14:paraId="3047B89D" w14:textId="08F79FF8" w:rsidR="00E022F3" w:rsidRPr="00C169DA" w:rsidRDefault="00E022F3" w:rsidP="00EE08E1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>199908 toesla</w:t>
      </w:r>
      <w:r w:rsidR="009F0F0D" w:rsidRPr="00C169DA">
        <w:rPr>
          <w:rFonts w:ascii="Arial" w:hAnsi="Arial" w:cs="Arial"/>
          <w:szCs w:val="22"/>
        </w:rPr>
        <w:t xml:space="preserve">g narcose sterilisatie man </w:t>
      </w:r>
      <w:r w:rsidR="00155DCA">
        <w:rPr>
          <w:rFonts w:ascii="Arial" w:hAnsi="Arial" w:cs="Arial"/>
          <w:b/>
          <w:szCs w:val="22"/>
        </w:rPr>
        <w:t>€ 4</w:t>
      </w:r>
      <w:r w:rsidR="003B6CB2">
        <w:rPr>
          <w:rFonts w:ascii="Arial" w:hAnsi="Arial" w:cs="Arial"/>
          <w:b/>
          <w:szCs w:val="22"/>
        </w:rPr>
        <w:t>96</w:t>
      </w:r>
      <w:r w:rsidRPr="00C169DA">
        <w:rPr>
          <w:rFonts w:ascii="Arial" w:hAnsi="Arial" w:cs="Arial"/>
          <w:b/>
          <w:szCs w:val="22"/>
        </w:rPr>
        <w:t>,-</w:t>
      </w:r>
      <w:r w:rsidRPr="00C169DA">
        <w:rPr>
          <w:rFonts w:ascii="Arial" w:hAnsi="Arial" w:cs="Arial"/>
          <w:szCs w:val="22"/>
        </w:rPr>
        <w:tab/>
      </w:r>
    </w:p>
    <w:p w14:paraId="4A82301B" w14:textId="610F9A2D" w:rsidR="00FE68DC" w:rsidRPr="00C169DA" w:rsidRDefault="00797B2C" w:rsidP="00EE08E1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>17E793 h</w:t>
      </w:r>
      <w:r w:rsidR="0089443B" w:rsidRPr="00C169DA">
        <w:rPr>
          <w:rFonts w:ascii="Arial" w:hAnsi="Arial" w:cs="Arial"/>
          <w:szCs w:val="22"/>
        </w:rPr>
        <w:t xml:space="preserve">ersteloperatie sterilisatie man </w:t>
      </w:r>
      <w:r w:rsidR="00600BF0" w:rsidRPr="00C169DA">
        <w:rPr>
          <w:rFonts w:ascii="Arial" w:hAnsi="Arial" w:cs="Arial"/>
          <w:b/>
          <w:szCs w:val="22"/>
          <w:lang w:val="fr-FR"/>
        </w:rPr>
        <w:t xml:space="preserve">€ </w:t>
      </w:r>
      <w:r w:rsidR="003B6CB2">
        <w:rPr>
          <w:rFonts w:ascii="Arial" w:hAnsi="Arial" w:cs="Arial"/>
          <w:b/>
          <w:szCs w:val="22"/>
          <w:lang w:val="fr-FR"/>
        </w:rPr>
        <w:t>5.077</w:t>
      </w:r>
      <w:r w:rsidR="003B6CB2" w:rsidRPr="00C169DA">
        <w:rPr>
          <w:rFonts w:ascii="Arial" w:hAnsi="Arial" w:cs="Arial"/>
          <w:b/>
          <w:szCs w:val="22"/>
          <w:lang w:val="fr-FR"/>
        </w:rPr>
        <w:t>, -</w:t>
      </w:r>
    </w:p>
    <w:p w14:paraId="7F7C6A2D" w14:textId="0C3B0A04" w:rsidR="00EE08E1" w:rsidRPr="00C169DA" w:rsidRDefault="00FE68DC" w:rsidP="00FE68DC">
      <w:pPr>
        <w:pStyle w:val="Tekstzonderopmaak"/>
        <w:numPr>
          <w:ilvl w:val="0"/>
          <w:numId w:val="1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19990</w:t>
      </w:r>
      <w:r w:rsidR="00F36BF9" w:rsidRPr="00C169DA">
        <w:rPr>
          <w:rFonts w:ascii="Arial" w:hAnsi="Arial" w:cs="Arial"/>
          <w:szCs w:val="22"/>
          <w:lang w:val="fr-FR"/>
        </w:rPr>
        <w:t>3</w:t>
      </w:r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Sterilisatie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man </w:t>
      </w:r>
      <w:proofErr w:type="spellStart"/>
      <w:r w:rsidRPr="00C169DA">
        <w:rPr>
          <w:rFonts w:ascii="Arial" w:hAnsi="Arial" w:cs="Arial"/>
          <w:szCs w:val="22"/>
          <w:lang w:val="fr-FR"/>
        </w:rPr>
        <w:t>tijdens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andere</w:t>
      </w:r>
      <w:proofErr w:type="spellEnd"/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operatie</w:t>
      </w:r>
      <w:proofErr w:type="spellEnd"/>
      <w:r w:rsidR="00F11D9C" w:rsidRPr="00C169DA">
        <w:rPr>
          <w:rFonts w:ascii="Arial" w:hAnsi="Arial" w:cs="Arial"/>
          <w:szCs w:val="22"/>
          <w:lang w:val="fr-FR"/>
        </w:rPr>
        <w:t xml:space="preserve"> </w:t>
      </w:r>
      <w:r w:rsidR="00155DCA">
        <w:rPr>
          <w:rFonts w:ascii="Arial" w:hAnsi="Arial" w:cs="Arial"/>
          <w:b/>
          <w:szCs w:val="22"/>
          <w:lang w:val="fr-FR"/>
        </w:rPr>
        <w:t xml:space="preserve">€ </w:t>
      </w:r>
      <w:r w:rsidR="003B6CB2">
        <w:rPr>
          <w:rFonts w:ascii="Arial" w:hAnsi="Arial" w:cs="Arial"/>
          <w:b/>
          <w:szCs w:val="22"/>
          <w:lang w:val="fr-FR"/>
        </w:rPr>
        <w:t>500</w:t>
      </w:r>
      <w:r w:rsidR="009F0F0D" w:rsidRPr="00C169DA">
        <w:rPr>
          <w:rFonts w:ascii="Arial" w:hAnsi="Arial" w:cs="Arial"/>
          <w:b/>
          <w:szCs w:val="22"/>
          <w:lang w:val="fr-FR"/>
        </w:rPr>
        <w:t>,-</w:t>
      </w:r>
    </w:p>
    <w:p w14:paraId="63022F8A" w14:textId="77777777" w:rsidR="00305853" w:rsidRPr="00C169DA" w:rsidRDefault="00305853" w:rsidP="00305853">
      <w:pPr>
        <w:pStyle w:val="Tekstzonderopmaak"/>
        <w:rPr>
          <w:rFonts w:ascii="Arial" w:hAnsi="Arial" w:cs="Arial"/>
          <w:szCs w:val="22"/>
          <w:lang w:val="fr-FR"/>
        </w:rPr>
      </w:pPr>
    </w:p>
    <w:p w14:paraId="65E6B040" w14:textId="77777777" w:rsidR="003E072C" w:rsidRPr="00C169DA" w:rsidRDefault="00305853" w:rsidP="00305853">
      <w:pPr>
        <w:pStyle w:val="Tekstzonderopmaak"/>
        <w:rPr>
          <w:rFonts w:ascii="Arial" w:hAnsi="Arial" w:cs="Arial"/>
          <w:b/>
          <w:szCs w:val="22"/>
          <w:u w:val="single"/>
          <w:lang w:val="fr-FR"/>
        </w:rPr>
      </w:pPr>
      <w:proofErr w:type="spellStart"/>
      <w:r w:rsidRPr="00C169DA">
        <w:rPr>
          <w:rFonts w:ascii="Arial" w:hAnsi="Arial" w:cs="Arial"/>
          <w:szCs w:val="22"/>
          <w:lang w:val="fr-FR"/>
        </w:rPr>
        <w:t>Betaald</w:t>
      </w:r>
      <w:proofErr w:type="spellEnd"/>
      <w:r w:rsidRPr="00C169DA">
        <w:rPr>
          <w:rFonts w:ascii="Arial" w:hAnsi="Arial" w:cs="Arial"/>
          <w:szCs w:val="22"/>
          <w:lang w:val="fr-FR"/>
        </w:rPr>
        <w:t> :</w:t>
      </w:r>
      <w:r w:rsidR="00EE08E1" w:rsidRPr="00C169DA">
        <w:rPr>
          <w:rFonts w:ascii="Arial" w:hAnsi="Arial" w:cs="Arial"/>
          <w:szCs w:val="22"/>
          <w:lang w:val="fr-FR"/>
        </w:rPr>
        <w:t xml:space="preserve"> 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="003E072C" w:rsidRPr="00C169DA">
        <w:rPr>
          <w:rFonts w:ascii="Arial" w:hAnsi="Arial" w:cs="Arial"/>
          <w:b/>
          <w:szCs w:val="22"/>
          <w:u w:val="single"/>
          <w:lang w:val="fr-FR"/>
        </w:rPr>
        <w:t xml:space="preserve">€ </w:t>
      </w:r>
      <w:r w:rsidR="00600BF0" w:rsidRPr="00C169DA">
        <w:rPr>
          <w:rFonts w:ascii="Arial" w:hAnsi="Arial" w:cs="Arial"/>
          <w:b/>
          <w:szCs w:val="22"/>
          <w:u w:val="single"/>
          <w:lang w:val="fr-FR"/>
        </w:rPr>
        <w:t>_______</w:t>
      </w:r>
    </w:p>
    <w:p w14:paraId="5E046F66" w14:textId="77777777" w:rsidR="00305853" w:rsidRPr="00C169DA" w:rsidRDefault="00EC09CB" w:rsidP="00305853">
      <w:pPr>
        <w:pStyle w:val="Tekstzonderopmaak"/>
        <w:numPr>
          <w:ilvl w:val="0"/>
          <w:numId w:val="2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Per p</w:t>
      </w:r>
      <w:r w:rsidR="00305853" w:rsidRPr="00C169DA">
        <w:rPr>
          <w:rFonts w:ascii="Arial" w:hAnsi="Arial" w:cs="Arial"/>
          <w:szCs w:val="22"/>
          <w:lang w:val="fr-FR"/>
        </w:rPr>
        <w:t>in</w:t>
      </w:r>
    </w:p>
    <w:p w14:paraId="6B328853" w14:textId="77777777" w:rsidR="00305853" w:rsidRPr="00C169DA" w:rsidRDefault="00305853" w:rsidP="00305853">
      <w:pPr>
        <w:pStyle w:val="Tekstzonderopmaak"/>
        <w:numPr>
          <w:ilvl w:val="0"/>
          <w:numId w:val="2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Visa</w:t>
      </w:r>
      <w:r w:rsidR="00600BF0" w:rsidRPr="00C169DA">
        <w:rPr>
          <w:rFonts w:ascii="Arial" w:hAnsi="Arial" w:cs="Arial"/>
          <w:szCs w:val="22"/>
          <w:lang w:val="fr-FR"/>
        </w:rPr>
        <w:t>/</w:t>
      </w:r>
      <w:r w:rsidRPr="00C169DA">
        <w:rPr>
          <w:rFonts w:ascii="Arial" w:hAnsi="Arial" w:cs="Arial"/>
          <w:szCs w:val="22"/>
          <w:lang w:val="fr-FR"/>
        </w:rPr>
        <w:t>Mastercard</w:t>
      </w:r>
    </w:p>
    <w:p w14:paraId="0CA4C40D" w14:textId="29B5CC56" w:rsidR="00305853" w:rsidRPr="00C169DA" w:rsidRDefault="003B6CB2" w:rsidP="00305853">
      <w:pPr>
        <w:pStyle w:val="Tekstzonderopmaak"/>
        <w:numPr>
          <w:ilvl w:val="0"/>
          <w:numId w:val="2"/>
        </w:numPr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Contant :</w:t>
      </w:r>
      <w:r w:rsidR="004739CD"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="004739CD" w:rsidRPr="00C169DA">
        <w:rPr>
          <w:rFonts w:ascii="Arial" w:hAnsi="Arial" w:cs="Arial"/>
          <w:szCs w:val="22"/>
          <w:lang w:val="fr-FR"/>
        </w:rPr>
        <w:t>sealbagnummer</w:t>
      </w:r>
      <w:proofErr w:type="spellEnd"/>
      <w:r w:rsidR="004739CD" w:rsidRPr="00C169DA">
        <w:rPr>
          <w:rFonts w:ascii="Arial" w:hAnsi="Arial" w:cs="Arial"/>
          <w:szCs w:val="22"/>
          <w:lang w:val="fr-FR"/>
        </w:rPr>
        <w:t>………………</w:t>
      </w:r>
    </w:p>
    <w:p w14:paraId="2801EFC8" w14:textId="77777777" w:rsidR="003E072C" w:rsidRPr="00C169DA" w:rsidRDefault="003E072C">
      <w:pPr>
        <w:pStyle w:val="Tekstzonderopmaak"/>
        <w:rPr>
          <w:rFonts w:ascii="Arial" w:hAnsi="Arial" w:cs="Arial"/>
          <w:szCs w:val="22"/>
          <w:lang w:val="fr-FR"/>
        </w:rPr>
      </w:pPr>
    </w:p>
    <w:p w14:paraId="6D5882F3" w14:textId="77777777" w:rsidR="00A22FDC" w:rsidRPr="00C169DA" w:rsidRDefault="00A22FDC">
      <w:pPr>
        <w:pStyle w:val="Tekstzonderopmaak"/>
        <w:rPr>
          <w:rFonts w:ascii="Arial" w:hAnsi="Arial" w:cs="Arial"/>
          <w:szCs w:val="22"/>
          <w:lang w:val="fr-FR"/>
        </w:rPr>
      </w:pPr>
    </w:p>
    <w:p w14:paraId="77A4A66D" w14:textId="77777777" w:rsidR="00621CCB" w:rsidRPr="00C169DA" w:rsidRDefault="00621CCB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 xml:space="preserve">Naam </w:t>
      </w:r>
      <w:proofErr w:type="spellStart"/>
      <w:r w:rsidRPr="00C169DA">
        <w:rPr>
          <w:rFonts w:ascii="Arial" w:hAnsi="Arial" w:cs="Arial"/>
          <w:szCs w:val="22"/>
          <w:lang w:val="fr-FR"/>
        </w:rPr>
        <w:t>patiënt</w:t>
      </w:r>
      <w:proofErr w:type="spellEnd"/>
      <w:r w:rsidRPr="00C169DA">
        <w:rPr>
          <w:rFonts w:ascii="Arial" w:hAnsi="Arial" w:cs="Arial"/>
          <w:szCs w:val="22"/>
          <w:lang w:val="fr-FR"/>
        </w:rPr>
        <w:t> :</w:t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  <w:t xml:space="preserve">Naam </w:t>
      </w:r>
      <w:proofErr w:type="spellStart"/>
      <w:r w:rsidRPr="00C169DA">
        <w:rPr>
          <w:rFonts w:ascii="Arial" w:hAnsi="Arial" w:cs="Arial"/>
          <w:szCs w:val="22"/>
          <w:lang w:val="fr-FR"/>
        </w:rPr>
        <w:t>medewerker</w:t>
      </w:r>
      <w:proofErr w:type="spellEnd"/>
      <w:r w:rsidRPr="00C169DA">
        <w:rPr>
          <w:rFonts w:ascii="Arial" w:hAnsi="Arial" w:cs="Arial"/>
          <w:szCs w:val="22"/>
          <w:lang w:val="fr-FR"/>
        </w:rPr>
        <w:t> :</w:t>
      </w:r>
    </w:p>
    <w:p w14:paraId="02919112" w14:textId="77777777" w:rsidR="00A22FDC" w:rsidRPr="00C169DA" w:rsidRDefault="00A22FDC">
      <w:pPr>
        <w:pStyle w:val="Tekstzonderopmaak"/>
        <w:rPr>
          <w:rFonts w:ascii="Arial" w:hAnsi="Arial" w:cs="Arial"/>
          <w:szCs w:val="22"/>
          <w:lang w:val="fr-FR"/>
        </w:rPr>
      </w:pPr>
    </w:p>
    <w:p w14:paraId="2577218E" w14:textId="77777777" w:rsidR="00A22FDC" w:rsidRPr="00C169DA" w:rsidRDefault="007A4CB1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proofErr w:type="spellStart"/>
      <w:proofErr w:type="gramStart"/>
      <w:r w:rsidRPr="00C169DA">
        <w:rPr>
          <w:rFonts w:ascii="Arial" w:hAnsi="Arial" w:cs="Arial"/>
          <w:szCs w:val="22"/>
          <w:lang w:val="fr-FR"/>
        </w:rPr>
        <w:t>stempel</w:t>
      </w:r>
      <w:proofErr w:type="spellEnd"/>
      <w:proofErr w:type="gramEnd"/>
      <w:r w:rsidRPr="00C169DA">
        <w:rPr>
          <w:rFonts w:ascii="Arial" w:hAnsi="Arial" w:cs="Arial"/>
          <w:szCs w:val="22"/>
          <w:lang w:val="fr-FR"/>
        </w:rPr>
        <w:t xml:space="preserve"> Rivas</w:t>
      </w:r>
    </w:p>
    <w:p w14:paraId="664EF909" w14:textId="77777777" w:rsidR="008908BB" w:rsidRDefault="00A22FDC">
      <w:pPr>
        <w:pStyle w:val="Tekstzonderopmaak"/>
        <w:rPr>
          <w:rFonts w:ascii="Arial" w:hAnsi="Arial" w:cs="Arial"/>
          <w:sz w:val="22"/>
          <w:szCs w:val="22"/>
          <w:lang w:val="fr-FR"/>
        </w:rPr>
      </w:pPr>
      <w:r w:rsidRPr="00C169DA">
        <w:rPr>
          <w:rFonts w:ascii="Arial" w:hAnsi="Arial" w:cs="Arial"/>
          <w:szCs w:val="22"/>
          <w:lang w:val="fr-FR"/>
        </w:rPr>
        <w:t>_______________________</w:t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="007A4CB1"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>________________________</w:t>
      </w:r>
    </w:p>
    <w:p w14:paraId="7EB4C4CD" w14:textId="77777777" w:rsidR="00362D77" w:rsidRPr="00C169DA" w:rsidRDefault="00A22FDC">
      <w:pPr>
        <w:pStyle w:val="Tekstzonderopmaak"/>
        <w:rPr>
          <w:rFonts w:ascii="Arial" w:hAnsi="Arial" w:cs="Arial"/>
          <w:szCs w:val="22"/>
          <w:lang w:val="fr-FR"/>
        </w:rPr>
      </w:pPr>
      <w:r w:rsidRPr="00C169DA">
        <w:rPr>
          <w:rFonts w:ascii="Arial" w:hAnsi="Arial" w:cs="Arial"/>
          <w:szCs w:val="22"/>
        </w:rPr>
        <w:t>Handtekening</w:t>
      </w:r>
      <w:r w:rsidRPr="00C169DA">
        <w:rPr>
          <w:rFonts w:ascii="Arial" w:hAnsi="Arial" w:cs="Arial"/>
          <w:szCs w:val="22"/>
          <w:lang w:val="fr-FR"/>
        </w:rPr>
        <w:t xml:space="preserve"> </w:t>
      </w:r>
      <w:proofErr w:type="spellStart"/>
      <w:r w:rsidRPr="00C169DA">
        <w:rPr>
          <w:rFonts w:ascii="Arial" w:hAnsi="Arial" w:cs="Arial"/>
          <w:szCs w:val="22"/>
          <w:lang w:val="fr-FR"/>
        </w:rPr>
        <w:t>pati</w:t>
      </w:r>
      <w:r w:rsidR="00EE08E1" w:rsidRPr="00C169DA">
        <w:rPr>
          <w:rFonts w:ascii="Arial" w:hAnsi="Arial" w:cs="Arial"/>
          <w:szCs w:val="22"/>
          <w:lang w:val="fr-FR"/>
        </w:rPr>
        <w:t>ë</w:t>
      </w:r>
      <w:r w:rsidRPr="00C169DA">
        <w:rPr>
          <w:rFonts w:ascii="Arial" w:hAnsi="Arial" w:cs="Arial"/>
          <w:szCs w:val="22"/>
          <w:lang w:val="fr-FR"/>
        </w:rPr>
        <w:t>nt</w:t>
      </w:r>
      <w:proofErr w:type="spellEnd"/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  <w:lang w:val="fr-FR"/>
        </w:rPr>
        <w:tab/>
      </w:r>
      <w:r w:rsidRPr="00C169DA">
        <w:rPr>
          <w:rFonts w:ascii="Arial" w:hAnsi="Arial" w:cs="Arial"/>
          <w:szCs w:val="22"/>
        </w:rPr>
        <w:tab/>
        <w:t>Handtekening medewerker</w:t>
      </w:r>
      <w:r w:rsidRPr="00C169DA">
        <w:rPr>
          <w:rFonts w:ascii="Arial" w:hAnsi="Arial" w:cs="Arial"/>
          <w:szCs w:val="22"/>
          <w:lang w:val="fr-FR"/>
        </w:rPr>
        <w:t xml:space="preserve"> </w:t>
      </w:r>
    </w:p>
    <w:sectPr w:rsidR="00362D77" w:rsidRPr="00C169DA" w:rsidSect="00103CD3">
      <w:footerReference w:type="default" r:id="rId9"/>
      <w:pgSz w:w="11906" w:h="16838"/>
      <w:pgMar w:top="297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2ECD" w14:textId="77777777" w:rsidR="0041576C" w:rsidRDefault="0041576C" w:rsidP="005B3096">
      <w:r>
        <w:separator/>
      </w:r>
    </w:p>
  </w:endnote>
  <w:endnote w:type="continuationSeparator" w:id="0">
    <w:p w14:paraId="01740A65" w14:textId="77777777" w:rsidR="0041576C" w:rsidRDefault="0041576C" w:rsidP="005B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8658" w14:textId="77777777" w:rsidR="00C169DA" w:rsidRDefault="00C169DA" w:rsidP="00C169DA">
    <w:pPr>
      <w:pStyle w:val="Voettekst"/>
      <w:rPr>
        <w:i/>
      </w:rPr>
    </w:pPr>
    <w:r>
      <w:rPr>
        <w:i/>
      </w:rPr>
      <w:t>Dit is geen officiële factuur die u kunt declareren bij uw zorgverzekering.</w:t>
    </w:r>
  </w:p>
  <w:p w14:paraId="0285B364" w14:textId="77777777" w:rsidR="00C169DA" w:rsidRDefault="00C169DA" w:rsidP="00C169DA">
    <w:pPr>
      <w:rPr>
        <w:i/>
      </w:rPr>
    </w:pPr>
    <w:r>
      <w:rPr>
        <w:i/>
      </w:rPr>
      <w:t>De definitieve factuur wordt na tenminste 3 maanden opgesteld en verrekend met het voorschot wat u heeft betaald. Na facturatie ontvangt u geld terug of dient u nog een deel bij te betalen.</w:t>
    </w:r>
  </w:p>
  <w:p w14:paraId="5E3FB980" w14:textId="77777777" w:rsidR="00C169DA" w:rsidRDefault="00C169DA" w:rsidP="00C169DA">
    <w:pPr>
      <w:rPr>
        <w:i/>
      </w:rPr>
    </w:pPr>
  </w:p>
  <w:p w14:paraId="4DBC49DB" w14:textId="77777777" w:rsidR="00C169DA" w:rsidRDefault="00C169DA" w:rsidP="00C169DA">
    <w:pPr>
      <w:rPr>
        <w:i/>
        <w:lang w:val="en-US"/>
      </w:rPr>
    </w:pPr>
    <w:r>
      <w:rPr>
        <w:i/>
        <w:lang w:val="en-US"/>
      </w:rPr>
      <w:t xml:space="preserve">This not an official invoice to claim with your health insurance. </w:t>
    </w:r>
  </w:p>
  <w:p w14:paraId="4B6A25AF" w14:textId="50FED395" w:rsidR="001F5BD4" w:rsidRPr="00C169DA" w:rsidRDefault="00C169DA" w:rsidP="00C169DA">
    <w:pPr>
      <w:rPr>
        <w:i/>
        <w:lang w:val="en-US"/>
      </w:rPr>
    </w:pPr>
    <w:r>
      <w:rPr>
        <w:i/>
        <w:lang w:val="en-US"/>
      </w:rPr>
      <w:t>The definitive invoice will be drawn up after three months and settled with your advance payment. After billing you will either receive funds or need to pay an additional amount.</w:t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>
      <w:rPr>
        <w:i/>
        <w:lang w:val="en-US"/>
      </w:rPr>
      <w:tab/>
    </w:r>
    <w:r w:rsidR="00155DCA">
      <w:t xml:space="preserve">V. </w:t>
    </w:r>
    <w:r w:rsidR="003B6CB2">
      <w:t>08</w:t>
    </w:r>
    <w:r w:rsidR="00155DCA">
      <w:t>.12.202</w:t>
    </w:r>
    <w:r w:rsidR="003B6CB2">
      <w:t>5</w:t>
    </w:r>
  </w:p>
  <w:p w14:paraId="42347D38" w14:textId="77777777" w:rsidR="001F5BD4" w:rsidRDefault="001F5B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D5B6" w14:textId="77777777" w:rsidR="0041576C" w:rsidRDefault="0041576C" w:rsidP="005B3096">
      <w:r>
        <w:separator/>
      </w:r>
    </w:p>
  </w:footnote>
  <w:footnote w:type="continuationSeparator" w:id="0">
    <w:p w14:paraId="17B8AD68" w14:textId="77777777" w:rsidR="0041576C" w:rsidRDefault="0041576C" w:rsidP="005B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B99"/>
    <w:multiLevelType w:val="hybridMultilevel"/>
    <w:tmpl w:val="D0DC17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56583"/>
    <w:multiLevelType w:val="hybridMultilevel"/>
    <w:tmpl w:val="C082F7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91727">
    <w:abstractNumId w:val="1"/>
  </w:num>
  <w:num w:numId="2" w16cid:durableId="182172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D9"/>
    <w:rsid w:val="00063BC7"/>
    <w:rsid w:val="000739E6"/>
    <w:rsid w:val="000A3DAA"/>
    <w:rsid w:val="000A4251"/>
    <w:rsid w:val="000C32DF"/>
    <w:rsid w:val="000C744B"/>
    <w:rsid w:val="000D15D0"/>
    <w:rsid w:val="000D6CDF"/>
    <w:rsid w:val="00103CD3"/>
    <w:rsid w:val="00137140"/>
    <w:rsid w:val="00155DCA"/>
    <w:rsid w:val="0017592E"/>
    <w:rsid w:val="00176297"/>
    <w:rsid w:val="001F5BD4"/>
    <w:rsid w:val="002655E5"/>
    <w:rsid w:val="0026580F"/>
    <w:rsid w:val="002A3428"/>
    <w:rsid w:val="002C0108"/>
    <w:rsid w:val="002E0FDC"/>
    <w:rsid w:val="00305853"/>
    <w:rsid w:val="0031720C"/>
    <w:rsid w:val="00346349"/>
    <w:rsid w:val="00362D77"/>
    <w:rsid w:val="00393C23"/>
    <w:rsid w:val="003A0D2E"/>
    <w:rsid w:val="003A46A5"/>
    <w:rsid w:val="003B6CB2"/>
    <w:rsid w:val="003E072C"/>
    <w:rsid w:val="003F36E7"/>
    <w:rsid w:val="0041576C"/>
    <w:rsid w:val="0043779C"/>
    <w:rsid w:val="004739CD"/>
    <w:rsid w:val="00490433"/>
    <w:rsid w:val="004B6EE7"/>
    <w:rsid w:val="00567F8F"/>
    <w:rsid w:val="00591A76"/>
    <w:rsid w:val="00592984"/>
    <w:rsid w:val="005B3096"/>
    <w:rsid w:val="00600BF0"/>
    <w:rsid w:val="0060293F"/>
    <w:rsid w:val="00605679"/>
    <w:rsid w:val="00614E46"/>
    <w:rsid w:val="00620BD8"/>
    <w:rsid w:val="00621CCB"/>
    <w:rsid w:val="006462ED"/>
    <w:rsid w:val="0067048E"/>
    <w:rsid w:val="00672126"/>
    <w:rsid w:val="006A2232"/>
    <w:rsid w:val="006E7DFF"/>
    <w:rsid w:val="006F42E8"/>
    <w:rsid w:val="00703214"/>
    <w:rsid w:val="0075580A"/>
    <w:rsid w:val="007712B7"/>
    <w:rsid w:val="00787757"/>
    <w:rsid w:val="00797B2C"/>
    <w:rsid w:val="007A4CB1"/>
    <w:rsid w:val="007B7CA0"/>
    <w:rsid w:val="007E7869"/>
    <w:rsid w:val="00817B2C"/>
    <w:rsid w:val="00876A66"/>
    <w:rsid w:val="008908BB"/>
    <w:rsid w:val="0089443B"/>
    <w:rsid w:val="00901FD4"/>
    <w:rsid w:val="00926B82"/>
    <w:rsid w:val="0096781C"/>
    <w:rsid w:val="009767B5"/>
    <w:rsid w:val="009A5128"/>
    <w:rsid w:val="009A7F7D"/>
    <w:rsid w:val="009B06CE"/>
    <w:rsid w:val="009C6FFE"/>
    <w:rsid w:val="009E1971"/>
    <w:rsid w:val="009E1A4B"/>
    <w:rsid w:val="009F0F0D"/>
    <w:rsid w:val="00A22FDC"/>
    <w:rsid w:val="00A77953"/>
    <w:rsid w:val="00A85C72"/>
    <w:rsid w:val="00AA0959"/>
    <w:rsid w:val="00AB5459"/>
    <w:rsid w:val="00B024F3"/>
    <w:rsid w:val="00B02948"/>
    <w:rsid w:val="00B155C2"/>
    <w:rsid w:val="00B22A33"/>
    <w:rsid w:val="00B341A5"/>
    <w:rsid w:val="00C169DA"/>
    <w:rsid w:val="00C21D7C"/>
    <w:rsid w:val="00C264D9"/>
    <w:rsid w:val="00C47105"/>
    <w:rsid w:val="00C51CF7"/>
    <w:rsid w:val="00C51D7C"/>
    <w:rsid w:val="00C57B25"/>
    <w:rsid w:val="00C60684"/>
    <w:rsid w:val="00C63CDF"/>
    <w:rsid w:val="00C83BC0"/>
    <w:rsid w:val="00CE6195"/>
    <w:rsid w:val="00CF2DB3"/>
    <w:rsid w:val="00CF53FE"/>
    <w:rsid w:val="00D2212D"/>
    <w:rsid w:val="00D37B91"/>
    <w:rsid w:val="00D74E65"/>
    <w:rsid w:val="00D9304F"/>
    <w:rsid w:val="00DA61A7"/>
    <w:rsid w:val="00DB3278"/>
    <w:rsid w:val="00DD00DB"/>
    <w:rsid w:val="00DF3EF8"/>
    <w:rsid w:val="00E022F3"/>
    <w:rsid w:val="00E34ABB"/>
    <w:rsid w:val="00E417E8"/>
    <w:rsid w:val="00E44BD1"/>
    <w:rsid w:val="00E6174C"/>
    <w:rsid w:val="00E91D2E"/>
    <w:rsid w:val="00EC09CB"/>
    <w:rsid w:val="00EE08E1"/>
    <w:rsid w:val="00EE313C"/>
    <w:rsid w:val="00F01622"/>
    <w:rsid w:val="00F11D9C"/>
    <w:rsid w:val="00F308C2"/>
    <w:rsid w:val="00F36BF9"/>
    <w:rsid w:val="00F52FFB"/>
    <w:rsid w:val="00FD4ECA"/>
    <w:rsid w:val="00FE68DC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75CDB"/>
  <w15:chartTrackingRefBased/>
  <w15:docId w15:val="{CC2516B5-16B6-4C2D-A60A-F25CB30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0959"/>
    <w:pPr>
      <w:widowControl w:val="0"/>
      <w:autoSpaceDE w:val="0"/>
      <w:autoSpaceDN w:val="0"/>
    </w:pPr>
  </w:style>
  <w:style w:type="paragraph" w:styleId="Kop1">
    <w:name w:val="heading 1"/>
    <w:basedOn w:val="Standaard"/>
    <w:next w:val="Standaard"/>
    <w:link w:val="Kop1Char"/>
    <w:uiPriority w:val="9"/>
    <w:qFormat/>
    <w:rsid w:val="00B341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rsid w:val="00AA0959"/>
    <w:pPr>
      <w:widowControl/>
    </w:pPr>
    <w:rPr>
      <w:rFonts w:ascii="Courier New" w:hAnsi="Courier New" w:cs="Courier New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1C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51CF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B341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5B309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3096"/>
  </w:style>
  <w:style w:type="paragraph" w:styleId="Voettekst">
    <w:name w:val="footer"/>
    <w:basedOn w:val="Standaard"/>
    <w:link w:val="VoettekstChar"/>
    <w:uiPriority w:val="99"/>
    <w:unhideWhenUsed/>
    <w:rsid w:val="005B309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inprog\Office2013\_Rivas_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D50DDA60F91468FA2166F313B3A6E" ma:contentTypeVersion="9" ma:contentTypeDescription="Een nieuw document maken." ma:contentTypeScope="" ma:versionID="cefde620f7ce3b0d411292ca25f41490">
  <xsd:schema xmlns:xsd="http://www.w3.org/2001/XMLSchema" xmlns:xs="http://www.w3.org/2001/XMLSchema" xmlns:p="http://schemas.microsoft.com/office/2006/metadata/properties" xmlns:ns2="2f793405-a31a-4fd1-824c-635339c1ea16" targetNamespace="http://schemas.microsoft.com/office/2006/metadata/properties" ma:root="true" ma:fieldsID="7459e0797695bd561a482f6a2a3aeecb" ns2:_="">
    <xsd:import namespace="2f793405-a31a-4fd1-824c-635339c1ea16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3405-a31a-4fd1-824c-635339c1ea16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2f793405-a31a-4fd1-824c-635339c1ea16" xsi:nil="true"/>
  </documentManagement>
</p:properties>
</file>

<file path=customXml/itemProps1.xml><?xml version="1.0" encoding="utf-8"?>
<ds:datastoreItem xmlns:ds="http://schemas.openxmlformats.org/officeDocument/2006/customXml" ds:itemID="{3FBC12CE-2FA3-4D0B-B9F0-A0C0B25BA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E4AF0-047C-4DA1-A168-94F3C651C101}"/>
</file>

<file path=customXml/itemProps3.xml><?xml version="1.0" encoding="utf-8"?>
<ds:datastoreItem xmlns:ds="http://schemas.openxmlformats.org/officeDocument/2006/customXml" ds:itemID="{D5993B03-F9DA-4511-88B4-8C7D15D14041}"/>
</file>

<file path=customXml/itemProps4.xml><?xml version="1.0" encoding="utf-8"?>
<ds:datastoreItem xmlns:ds="http://schemas.openxmlformats.org/officeDocument/2006/customXml" ds:itemID="{F9B995B5-8745-42EB-9D76-E44DA8426E01}"/>
</file>

<file path=docProps/app.xml><?xml version="1.0" encoding="utf-8"?>
<Properties xmlns="http://schemas.openxmlformats.org/officeDocument/2006/extended-properties" xmlns:vt="http://schemas.openxmlformats.org/officeDocument/2006/docPropsVTypes">
  <Template>_Rivas_Brief</Template>
  <TotalTime>2</TotalTime>
  <Pages>1</Pages>
  <Words>85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Wijziging tekenbevoegdheid </vt:lpstr>
    </vt:vector>
  </TitlesOfParts>
  <Manager/>
  <Company>DENDA Multimedia b.v.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Dingemanse</dc:creator>
  <cp:keywords/>
  <dc:description/>
  <cp:lastModifiedBy>Yentl Dane</cp:lastModifiedBy>
  <cp:revision>3</cp:revision>
  <cp:lastPrinted>2018-12-14T15:19:00Z</cp:lastPrinted>
  <dcterms:created xsi:type="dcterms:W3CDTF">2025-12-08T13:45:00Z</dcterms:created>
  <dcterms:modified xsi:type="dcterms:W3CDTF">2025-12-09T13:56:00Z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TC010454361043</vt:lpwstr>
  </property>
  <property fmtid="{D5CDD505-2E9C-101B-9397-08002B2CF9AE}" pid="3" name="ContentTypeId">
    <vt:lpwstr>0x010100DEBD50DDA60F91468FA2166F313B3A6E</vt:lpwstr>
  </property>
</Properties>
</file>